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B8" w:rsidRDefault="00810EB8" w:rsidP="000D77AB">
      <w:pPr>
        <w:jc w:val="center"/>
        <w:rPr>
          <w:sz w:val="30"/>
          <w:szCs w:val="30"/>
        </w:rPr>
      </w:pPr>
      <w:r>
        <w:rPr>
          <w:sz w:val="30"/>
          <w:szCs w:val="30"/>
        </w:rPr>
        <w:t>Update BIOS guide</w:t>
      </w:r>
    </w:p>
    <w:p w:rsidR="00810EB8" w:rsidRPr="00A15DFC" w:rsidRDefault="00810EB8" w:rsidP="000D77AB">
      <w:pPr>
        <w:jc w:val="center"/>
        <w:rPr>
          <w:sz w:val="30"/>
          <w:szCs w:val="30"/>
        </w:rPr>
      </w:pPr>
    </w:p>
    <w:p w:rsidR="00810EB8" w:rsidRDefault="00810EB8" w:rsidP="00E5552D">
      <w:pPr>
        <w:pStyle w:val="ListParagraph"/>
        <w:numPr>
          <w:ilvl w:val="0"/>
          <w:numId w:val="1"/>
        </w:numPr>
        <w:ind w:firstLineChars="0"/>
      </w:pPr>
      <w:r>
        <w:t xml:space="preserve">Format the U disk to FAT32 format </w:t>
      </w:r>
    </w:p>
    <w:p w:rsidR="00810EB8" w:rsidRDefault="00810EB8" w:rsidP="00A15DFC"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142.65pt;width:333pt;height:1.5pt;flip:y;z-index:251658240;visibility:visible" strokecolor="#f2f2f2" strokeweight="3pt">
            <v:shadow color="#622423" opacity=".5" offset="1pt"/>
          </v:shape>
        </w:pict>
      </w:r>
      <w:r>
        <w:t>2.  copy file “</w:t>
      </w:r>
      <w:r w:rsidRPr="000D77AB">
        <w:t>startup_nsh</w:t>
      </w:r>
      <w:r>
        <w:t>” to U disk</w:t>
      </w:r>
    </w:p>
    <w:p w:rsidR="00810EB8" w:rsidRDefault="00810EB8" w:rsidP="00A15DFC">
      <w:r>
        <w:t>3.  start up the device, press F7, then choose shell</w:t>
      </w:r>
      <w:bookmarkStart w:id="0" w:name="_GoBack"/>
      <w:bookmarkEnd w:id="0"/>
    </w:p>
    <w:p w:rsidR="00810EB8" w:rsidRDefault="00810EB8" w:rsidP="00A15DFC">
      <w:r>
        <w:t xml:space="preserve">   </w:t>
      </w:r>
      <w:r w:rsidRPr="003E45EB"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" o:spid="_x0000_i1025" type="#_x0000_t75" style="width:324pt;height:151.8pt;visibility:visible">
            <v:imagedata r:id="rId7" o:title=""/>
          </v:shape>
        </w:pict>
      </w:r>
    </w:p>
    <w:p w:rsidR="00810EB8" w:rsidRDefault="00810EB8" w:rsidP="00A15DFC">
      <w:r>
        <w:t>Note: after finish update BIOS, take out U disk, press ctrl+alt+del to restart.</w:t>
      </w:r>
    </w:p>
    <w:p w:rsidR="00810EB8" w:rsidRDefault="00810EB8" w:rsidP="00A15DFC"/>
    <w:sectPr w:rsidR="00810EB8" w:rsidSect="0078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B8" w:rsidRDefault="00810EB8" w:rsidP="00A15DFC">
      <w:r>
        <w:separator/>
      </w:r>
    </w:p>
  </w:endnote>
  <w:endnote w:type="continuationSeparator" w:id="0">
    <w:p w:rsidR="00810EB8" w:rsidRDefault="00810EB8" w:rsidP="00A1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B8" w:rsidRDefault="00810EB8" w:rsidP="00A15DFC">
      <w:r>
        <w:separator/>
      </w:r>
    </w:p>
  </w:footnote>
  <w:footnote w:type="continuationSeparator" w:id="0">
    <w:p w:rsidR="00810EB8" w:rsidRDefault="00810EB8" w:rsidP="00A15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AF6"/>
    <w:multiLevelType w:val="hybridMultilevel"/>
    <w:tmpl w:val="CE10D54C"/>
    <w:lvl w:ilvl="0" w:tplc="6352D6A4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DFC"/>
    <w:rsid w:val="0008034C"/>
    <w:rsid w:val="00083597"/>
    <w:rsid w:val="0009212B"/>
    <w:rsid w:val="000C0CB2"/>
    <w:rsid w:val="000D4A9F"/>
    <w:rsid w:val="000D77AB"/>
    <w:rsid w:val="001223F1"/>
    <w:rsid w:val="001C46CE"/>
    <w:rsid w:val="001D1CCB"/>
    <w:rsid w:val="001F3130"/>
    <w:rsid w:val="00262E21"/>
    <w:rsid w:val="003179B9"/>
    <w:rsid w:val="003E45EB"/>
    <w:rsid w:val="0048615A"/>
    <w:rsid w:val="00567009"/>
    <w:rsid w:val="005A2CF8"/>
    <w:rsid w:val="005C6495"/>
    <w:rsid w:val="00620D5C"/>
    <w:rsid w:val="0064340F"/>
    <w:rsid w:val="00672037"/>
    <w:rsid w:val="006D658F"/>
    <w:rsid w:val="006E7A04"/>
    <w:rsid w:val="007750BC"/>
    <w:rsid w:val="0078268F"/>
    <w:rsid w:val="00810EB8"/>
    <w:rsid w:val="008959C3"/>
    <w:rsid w:val="008B559A"/>
    <w:rsid w:val="008C5F63"/>
    <w:rsid w:val="00A05588"/>
    <w:rsid w:val="00A15DFC"/>
    <w:rsid w:val="00A21E29"/>
    <w:rsid w:val="00AA4F48"/>
    <w:rsid w:val="00B06DD3"/>
    <w:rsid w:val="00B143A2"/>
    <w:rsid w:val="00B43C25"/>
    <w:rsid w:val="00B66C68"/>
    <w:rsid w:val="00BC6AB1"/>
    <w:rsid w:val="00C206BC"/>
    <w:rsid w:val="00C27732"/>
    <w:rsid w:val="00C83BD1"/>
    <w:rsid w:val="00C94157"/>
    <w:rsid w:val="00D33223"/>
    <w:rsid w:val="00DA3A89"/>
    <w:rsid w:val="00E5552D"/>
    <w:rsid w:val="00F26E37"/>
    <w:rsid w:val="00F542B9"/>
    <w:rsid w:val="00F5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8F"/>
    <w:pPr>
      <w:widowControl w:val="0"/>
      <w:jc w:val="both"/>
    </w:pPr>
    <w:rPr>
      <w:rFonts w:cs="Calibri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1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5DF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5DFC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15DF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A15D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</Words>
  <Characters>199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BIOS guide</dc:title>
  <dc:subject/>
  <dc:creator>张雄</dc:creator>
  <cp:keywords/>
  <dc:description/>
  <cp:lastModifiedBy>Matousek</cp:lastModifiedBy>
  <cp:revision>2</cp:revision>
  <dcterms:created xsi:type="dcterms:W3CDTF">2018-01-29T09:11:00Z</dcterms:created>
  <dcterms:modified xsi:type="dcterms:W3CDTF">2018-01-29T09:11:00Z</dcterms:modified>
</cp:coreProperties>
</file>